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附件2：   </w:t>
      </w:r>
    </w:p>
    <w:p>
      <w:pPr>
        <w:jc w:val="center"/>
        <w:rPr>
          <w:rFonts w:ascii="华文中宋" w:eastAsia="华文中宋" w:hint="eastAsia"/>
          <w:color w:val="000000"/>
          <w:sz w:val="32"/>
          <w:szCs w:val="32"/>
        </w:rPr>
      </w:pPr>
      <w:r>
        <w:rPr>
          <w:rFonts w:ascii="华文中宋" w:eastAsia="华文中宋" w:hint="eastAsia"/>
          <w:color w:val="000000"/>
          <w:sz w:val="32"/>
          <w:szCs w:val="32"/>
        </w:rPr>
        <w:t>2015-2018年全国残疾人体育先进个人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北京</w:t>
      </w:r>
    </w:p>
    <w:tbl>
      <w:tblPr>
        <w:jc w:val="left"/>
        <w:tblInd w:w="93" w:type="dxa"/>
        <w:tblW w:w="6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4536"/>
      </w:tblGrid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  琴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北京市卫生健康委医政医管处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史江平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北京市体育局群体处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笠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北京市社会体育管理中心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衷  珉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北京残疾人联合会宣文部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董维军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北京市残疾人文化体育指导中心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杨卫平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北京市残疾人文化体育指导中心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罗晓东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北京市残疾人文化体育指导中心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朱  伟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北京市朝阳区残疾人联合会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  勇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北京市海淀区残疾人联合会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曾  斌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北京市丰台区残疾人联合会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刘桂平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北京市门头沟区残疾人联合会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饶光琳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北京市通州区残疾人联合会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王晓东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北京市顺义区残疾人联合会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徐  健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北京市昌平区残疾人联合会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褚  琪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北京市怀柔区残疾人联合会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张海峰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北京市密云区残疾人联合会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朱万富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北京市延庆区残疾人联合会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刘季秋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北京市房山区燕山残疾人联合会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郑晓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勍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北京市东城区残疾人联合会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李红喜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北京市东城区特殊教育学校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孙春锁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北京市延庆区特殊教育中心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茹  霞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北京市残疾人体育运动协会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  蒙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北京市残疾人体育运动协会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陈建新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北京市残疾人体育运动协会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袁艳萍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北京市残疾人体育运动协会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茅经典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北京市残疾人体育运动协会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薛  娟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北京市残疾人体育运动协会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谢  青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北京市残疾人体育运动协会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天津</w:t>
      </w:r>
    </w:p>
    <w:tbl>
      <w:tblPr>
        <w:jc w:val="left"/>
        <w:tblInd w:w="93" w:type="dxa"/>
        <w:tblW w:w="7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5245"/>
      </w:tblGrid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张晨阳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天津市残疾人联合会宣传文体部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蒋  斌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天津市残疾人联合会宣传文体部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韩  斌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天津市残疾人联合会宣传文体部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姜学治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天津市残疾人文艺体育训练指导中心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张仲强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天津市体育局群众体育处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孙志鹏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天津市财政局社会保障处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刘晓丹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天津市残疾人文艺体育训练指导中心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于  博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天津市残疾人文艺体育训练指导中心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宋  宁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天津市残疾人文艺体育训练指导中心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  鹏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天津市残疾人文艺体育训练指导中心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  君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天津市残疾人文艺体育训练指导中心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刘玉涛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天津市残疾人文艺体育训练指导中心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汤  群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天津市视力障碍学校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苑素芝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天津市和平区残疾人联合会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  军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河东区残疾人劳动服务所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赵成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瓛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天津市红桥区残疾人联合会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于志强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天津市西青区残疾人康复服务指导中心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  荣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天津市北辰区残疾人联合会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雷爱民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天津市河北区启智学校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  涛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天津市北辰区特殊教育学校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河北</w:t>
      </w:r>
    </w:p>
    <w:tbl>
      <w:tblPr>
        <w:jc w:val="left"/>
        <w:tblInd w:w="93" w:type="dxa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5097"/>
      </w:tblGrid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杨光燕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张家口市残疾人联合会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刘庆华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张家口市特殊教育学校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房建琴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邯郸市邯山区培智学校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邢延领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邯郸市残疾人联合会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李聚强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邯郸市永年区残联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孙伟光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唐山市残疾人体育管理中心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薇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石家庄市特殊教育学校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杜进校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石家庄市残疾人联合会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梁  娜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任丘市残疾人联合会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王继辉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衡水市特殊教育学校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刘军杰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辛集市残疾人联合会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飞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邢台市残疾人联合会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赵丽丽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定州市残疾人联合会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康小龙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廊坊市特殊教育学校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蔡洪起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兴隆县残疾人联合会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蒋玉洪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秦皇岛市残疾人联合会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曹  挺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保定市特殊教育中心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  峰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河北省体育局群体处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  帅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河北省残疾人体育协会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  建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河北省残疾人文化体育服务指导中心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雷  霄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河北省残疾人联合会文化体育部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杜亚宁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河北省残疾人文化体育服务指导中心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刘红艳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河北省残疾人文化体育服务指导中心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黄伟峰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河北省残疾人文化体育服务指导中心</w:t>
            </w:r>
          </w:p>
        </w:tc>
      </w:tr>
      <w:tr>
        <w:trPr>
          <w:trHeight w:val="456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  雪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河北省残疾人文化体育服务指导中心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山西</w:t>
      </w:r>
    </w:p>
    <w:tbl>
      <w:tblPr>
        <w:jc w:val="left"/>
        <w:tblInd w:w="108" w:type="dxa"/>
        <w:tblW w:w="6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4574"/>
      </w:tblGrid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臧宏锋　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山西省残疾人联合会人事部　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2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徐国良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山西省残疾人联合会宣文部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3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苏  慧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山西省体育局群众体育处　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4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郑效锋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临汾市残疾人联合会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5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刘润生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晋中市体育运动学校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6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江贵财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太原市残疾人文体活动中心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谭武军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运城市残疾人联合会教就科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薛耀军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吕梁市残疾人就业服务部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任彩凤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新绛县残疾人联合会宣文股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10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李香菊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高平市特殊教育学校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11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张  芳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太原市杏花岭区特殊教育中心学校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12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冯松涛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阳泉市特殊教育学校　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内蒙古</w:t>
      </w:r>
    </w:p>
    <w:tbl>
      <w:tblPr>
        <w:jc w:val="left"/>
        <w:tblInd w:w="108" w:type="dx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4536"/>
      </w:tblGrid>
      <w:tr>
        <w:trPr>
          <w:trHeight w:val="491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哈斯劳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内蒙古残疾人田径基地教练员</w:t>
            </w:r>
          </w:p>
        </w:tc>
      </w:tr>
      <w:tr>
        <w:trPr>
          <w:trHeight w:val="491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耿晓飞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内蒙古体育职业学院</w:t>
            </w:r>
          </w:p>
        </w:tc>
      </w:tr>
      <w:tr>
        <w:trPr>
          <w:trHeight w:val="491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纪明辉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呼伦贝尔市特殊教育中心</w:t>
            </w:r>
          </w:p>
        </w:tc>
      </w:tr>
      <w:tr>
        <w:trPr>
          <w:trHeight w:val="491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杨  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呼和浩特市残联宣文部</w:t>
            </w:r>
          </w:p>
        </w:tc>
      </w:tr>
      <w:tr>
        <w:trPr>
          <w:trHeight w:val="491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庞秀花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鄂尔多斯市残联宣文部</w:t>
            </w:r>
          </w:p>
        </w:tc>
      </w:tr>
      <w:tr>
        <w:trPr>
          <w:trHeight w:val="491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徐立立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内蒙古残疾人举重基地运动员</w:t>
            </w:r>
          </w:p>
        </w:tc>
      </w:tr>
      <w:tr>
        <w:trPr>
          <w:trHeight w:val="491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孙鹏祥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内蒙古残疾人田径基地运动员</w:t>
            </w:r>
          </w:p>
        </w:tc>
      </w:tr>
      <w:tr>
        <w:trPr>
          <w:trHeight w:val="491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王  月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rPr>
          <w:trHeight w:val="491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高永强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内蒙古残疾人田径基地</w:t>
            </w:r>
          </w:p>
        </w:tc>
      </w:tr>
      <w:tr>
        <w:trPr>
          <w:trHeight w:val="491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马浩然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内蒙古通辽市特殊教育学校</w:t>
            </w:r>
          </w:p>
        </w:tc>
      </w:tr>
      <w:tr>
        <w:trPr>
          <w:trHeight w:val="491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李瑞芳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包头市残疾人联合会宣文部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辽宁</w:t>
      </w:r>
    </w:p>
    <w:tbl>
      <w:tblPr>
        <w:jc w:val="left"/>
        <w:tblInd w:w="93" w:type="dxa"/>
        <w:tblW w:w="6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4536"/>
      </w:tblGrid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王春雷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辽宁省残疾人服务中心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杨士祥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辽宁省残疾人服务中心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  宇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辽宁省体育局群体处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王立东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沈阳体育学院后勤保障中心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李洪全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辽宁省残疾人服务中心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  浩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辽宁省残疾人田径队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卢  东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辽宁省残疾人游泳队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  琳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辽宁省残疾人田径队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李健辉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辽宁省残疾人游泳队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杨光迪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辽宁省残疾人足球项目教练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  颖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辽宁省残疾人服务中心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于  喃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沈阳市盲校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张起家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辽宁特殊教育高等专科师范学校　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张丹妮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辽宁省财政厅社保处　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崇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沈阳体育学院</w:t>
            </w:r>
          </w:p>
        </w:tc>
      </w:tr>
      <w:tr>
        <w:trPr>
          <w:trHeight w:val="43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宋宝芹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沈阳市盲校　</w:t>
            </w:r>
          </w:p>
        </w:tc>
      </w:tr>
      <w:tr>
        <w:trPr>
          <w:trHeight w:val="513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曲全龙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大连市残疾人服务中心　</w:t>
            </w:r>
          </w:p>
        </w:tc>
      </w:tr>
      <w:tr>
        <w:trPr>
          <w:trHeight w:val="600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李冬梅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抚顺市残疾人联合会</w:t>
            </w:r>
          </w:p>
        </w:tc>
      </w:tr>
      <w:tr>
        <w:trPr>
          <w:trHeight w:val="600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于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丹东市残疾人联合会</w:t>
            </w:r>
          </w:p>
        </w:tc>
      </w:tr>
      <w:tr>
        <w:trPr>
          <w:trHeight w:val="600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丁  玲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辽阳市残疾人联合会</w:t>
            </w:r>
          </w:p>
        </w:tc>
      </w:tr>
      <w:tr>
        <w:trPr>
          <w:trHeight w:val="600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曹  可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铁岭市残疾人联合会</w:t>
            </w:r>
          </w:p>
        </w:tc>
      </w:tr>
      <w:tr>
        <w:trPr>
          <w:trHeight w:val="600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董娟艳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朝阳市残疾人联合会</w:t>
            </w:r>
          </w:p>
        </w:tc>
      </w:tr>
      <w:tr>
        <w:trPr>
          <w:trHeight w:val="600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高蕾蕾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盘锦市残疾人联合会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吉林</w:t>
      </w:r>
    </w:p>
    <w:tbl>
      <w:tblPr>
        <w:jc w:val="left"/>
        <w:tblInd w:w="108" w:type="dxa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4962"/>
      </w:tblGrid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梁  雪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吉林省残疾人联合会体育部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郑海涛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吉林省体育局群众体育处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潘  波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吉林省体育局夏季竞技运动保障中心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王金茹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长春市残疾人联合会宣传文化体育部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钟国昕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吉林市残疾人联合会宣文部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高卫芳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四平市残疾人联合会宣文部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张晓冰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辽源市残疾人联合会残工委秘书处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张玉艳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通化市残疾人康复中心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张洪蛟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松原市残疾人联合会宣文部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陈树春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白城市残疾人就业服务中心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时毓媛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吉林市昌邑区特殊教育学校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王占伟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长春市南关区育智学校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徐启光</w:t>
            </w:r>
          </w:p>
        </w:tc>
        <w:tc>
          <w:tcPr>
            <w:tcW w:w="496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32"/>
              </w:rPr>
              <w:t>吉林省通榆县培智学校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黑龙江</w:t>
      </w:r>
    </w:p>
    <w:tbl>
      <w:tblPr>
        <w:jc w:val="left"/>
        <w:tblInd w:w="93" w:type="dxa"/>
        <w:tblW w:w="7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5387"/>
      </w:tblGrid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于洪涛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黑龙江省残联机关党委人事处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宋佳林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黑龙江省残联宣文部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沈  悦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黑龙江省人民政府外事办公室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姜  波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黑龙江省体育局群众体育处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崔红彬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黑龙江省冬季运动与后备人才训练中心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严奎龙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黑龙江省水上运动管理中心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于大勇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黑龙江亚布力体育训练基地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李滨东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哈尔滨体育学院冬奥学院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穆  亮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哈尔滨体育学院冬奥学院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岳清爽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哈尔滨体育学院冬奥学院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李建锐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黑龙江省残疾人服务中心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朝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黑龙江省中医药大学附属第四医院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查显峰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东北农业大学体育部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姚  楠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黑龙江省飞扬冰上运动俱乐部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张启麟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哈尔滨市中山路小学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曾红庆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哈尔滨市启迪学校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超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哈尔滨市曙光学校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吴  晴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黑龙江省残疾人田径队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刘春光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大庆市残疾人联合会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  丽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鸡西市残疾人联合会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王天阳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伊春市残疾人联合会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李兆功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东宁市残疾人联合会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王来坤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塔河县残疾人联合会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上海</w:t>
      </w:r>
    </w:p>
    <w:tbl>
      <w:tblPr>
        <w:jc w:val="left"/>
        <w:tblInd w:w="93" w:type="dxa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556"/>
        <w:gridCol w:w="6804"/>
      </w:tblGrid>
      <w:tr>
        <w:trPr>
          <w:trHeight w:val="345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丁海勇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上海体育学院</w:t>
            </w:r>
          </w:p>
        </w:tc>
      </w:tr>
      <w:tr>
        <w:trPr>
          <w:trHeight w:val="345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韩  冬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上海体育学院</w:t>
            </w:r>
          </w:p>
        </w:tc>
      </w:tr>
      <w:tr>
        <w:trPr>
          <w:trHeight w:val="345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吴雪萍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上海体育学院</w:t>
            </w:r>
          </w:p>
        </w:tc>
      </w:tr>
      <w:tr>
        <w:trPr>
          <w:trHeight w:val="345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蔡家欢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上海市浦东新区特殊教育学校</w:t>
            </w:r>
          </w:p>
        </w:tc>
      </w:tr>
      <w:tr>
        <w:trPr>
          <w:trHeight w:val="345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蒋洪福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上海市闵行区启智学校</w:t>
            </w:r>
          </w:p>
        </w:tc>
      </w:tr>
      <w:tr>
        <w:trPr>
          <w:trHeight w:val="345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庞  璐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上海市徐汇区纪勋中等职业技术学校</w:t>
            </w:r>
          </w:p>
        </w:tc>
      </w:tr>
      <w:tr>
        <w:trPr>
          <w:trHeight w:val="345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王颖嘉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上海市浦东新区残疾人联合会</w:t>
            </w:r>
          </w:p>
        </w:tc>
      </w:tr>
      <w:tr>
        <w:trPr>
          <w:trHeight w:val="345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蔡  莹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上海市静安区残疾人联合会</w:t>
            </w:r>
          </w:p>
        </w:tc>
      </w:tr>
      <w:tr>
        <w:trPr>
          <w:trHeight w:val="345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张丽君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上海市普陀区残疾人联合会</w:t>
            </w:r>
          </w:p>
        </w:tc>
      </w:tr>
      <w:tr>
        <w:trPr>
          <w:trHeight w:val="345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叶国毅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上海市长宁区残疾人联合会</w:t>
            </w:r>
          </w:p>
        </w:tc>
      </w:tr>
      <w:tr>
        <w:trPr>
          <w:trHeight w:val="519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柳  瑾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618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  华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542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周洁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622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张龚燕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546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季建国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613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阮军平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551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张敏珍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489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施嘉劲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569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韩文宇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634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陆学峰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558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仝  徼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340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黄纯稷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  <w:tr>
        <w:trPr>
          <w:trHeight w:val="557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任春霞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上海市残疾人体育训练中心 （上海特奥竞赛训练中心）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江苏</w:t>
      </w:r>
    </w:p>
    <w:tbl>
      <w:tblPr>
        <w:jc w:val="left"/>
        <w:tblInd w:w="93" w:type="dxa"/>
        <w:tblW w:w="7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5245"/>
      </w:tblGrid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晋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南京市鼓楼区特殊教育学校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冯攀峰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江苏爱涛物业管理有限公司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穆  军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无锡市残疾人联合会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潘洪洋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无锡市滨湖区残疾人联合会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周淑娟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徐州市残疾人联合会信宣文体处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赵美娟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徐州市特殊教育学校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王丹丹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常州市残疾人联合会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斐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常州市残疾人联合会宣文处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赵钰明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苏州市吴中区残疾人联合会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张达人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苏州市体育局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顾小飞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南通市残疾人联合会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钱王伟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南通市残疾人联合会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徐毓兵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连云港市残疾人托养中心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史爱民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连云港市灌南县残疾人托养中心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赵咏江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淮安市残疾人联合会组联处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培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淮安市体育竞赛管理中心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宋友武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盐城市残疾人联合会宣文办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孙剑波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盐城市射阳县残疾人联合会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谢爱华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扬州市宝应县残疾人联合会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扬州市残疾人联合会宣文处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马玉成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镇江市体育总会办公室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姚久荣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扬中市残疾人联合会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窦国荣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泰州市残疾人联合会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秦  娟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泰兴市残疾人联合会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杨李妹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宿迁市残疾人联合会组织维权处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  玉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宿迁市体育运动学校训练科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余  讯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江苏省残疾人联合会宣文处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孙婷婷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江苏省体育局群体处</w:t>
            </w:r>
          </w:p>
        </w:tc>
      </w:tr>
      <w:tr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FFFFFF"/>
                <w:kern w:val="0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王思敏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江苏省残疾人文化体育指导中心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浙江</w:t>
      </w:r>
    </w:p>
    <w:tbl>
      <w:tblPr>
        <w:jc w:val="left"/>
        <w:tblInd w:w="93" w:type="dxa"/>
        <w:tblW w:w="7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5357"/>
      </w:tblGrid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林晓枫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浙江省残疾人体育训练指导中心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鸣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浙江省财政厅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徐  杰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浙江省体育局群体处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李戴源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浙江省水上运动管理中心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阮  宇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杭州市残疾人康复职业培训中心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蔡汉良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杭州市萧山区体育中心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宋懋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璗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杭州市桐庐县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王家能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宁波市宁海县残疾人联合会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朱  凌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宁波市游泳训练中心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郭翠翠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宁波市特殊教育中心学校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叶欢乐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温州市财政局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李一箴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温州市体育局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苌  敏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温州市特殊教育学校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许伟祥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湖州市残疾人联合会　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刘建平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湖州市德清县残疾人联合会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王学华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嘉善县残疾人联合会　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余  立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国家残疾人赛艇队、浙江省残疾人赛艇队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蒋裕燕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绍兴市建功中学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马立功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绍兴市新昌县融媒体中心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金宝银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金华市残疾人联合会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朱卫东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金华东阳市残疾人联合会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毛常库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衢州市残疾人联合会　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舒炎康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衢州市衢江区残疾人联合会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  磊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舟山市定海区残疾人电商创业孵化基地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金朝霞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台州市残疾人联合会　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金助军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台州市黄岩区残疾人联合会　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金存高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丽水市财政局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邓银有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丽水市青田县残疾人联合会</w:t>
            </w:r>
          </w:p>
        </w:tc>
      </w:tr>
      <w:tr>
        <w:trPr>
          <w:trHeight w:val="348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刘海群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浙江特殊教育职业学院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安徽</w:t>
      </w:r>
    </w:p>
    <w:tbl>
      <w:tblPr>
        <w:jc w:val="left"/>
        <w:tblInd w:w="93" w:type="dxa"/>
        <w:tblW w:w="7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03"/>
        <w:gridCol w:w="5387"/>
      </w:tblGrid>
      <w:tr>
        <w:trPr>
          <w:trHeight w:val="420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叶  欢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安徽残疾人体育训练指导中心</w:t>
            </w:r>
          </w:p>
        </w:tc>
      </w:tr>
      <w:tr>
        <w:trPr>
          <w:trHeight w:val="420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陈卫东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安庆市残疾人联合会</w:t>
            </w:r>
          </w:p>
        </w:tc>
      </w:tr>
      <w:tr>
        <w:trPr>
          <w:trHeight w:val="420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王晓凤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灵璧县残疾人联合会</w:t>
            </w:r>
          </w:p>
        </w:tc>
      </w:tr>
      <w:tr>
        <w:trPr>
          <w:trHeight w:val="420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周吉科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芜湖市残疾人联合会</w:t>
            </w:r>
          </w:p>
        </w:tc>
      </w:tr>
      <w:tr>
        <w:trPr>
          <w:trHeight w:val="420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徐东林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铜陵市残疾人联合会</w:t>
            </w:r>
          </w:p>
        </w:tc>
      </w:tr>
      <w:tr>
        <w:trPr>
          <w:trHeight w:val="420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丁露露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宣城市残疾人联合会</w:t>
            </w:r>
          </w:p>
        </w:tc>
      </w:tr>
      <w:tr>
        <w:trPr>
          <w:trHeight w:val="420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周  游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马鞍山市特殊教育学校</w:t>
            </w:r>
          </w:p>
        </w:tc>
      </w:tr>
      <w:tr>
        <w:trPr>
          <w:trHeight w:val="420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  勤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亳州市残疾人联合会</w:t>
            </w:r>
          </w:p>
        </w:tc>
      </w:tr>
      <w:tr>
        <w:trPr>
          <w:trHeight w:val="420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  焱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淮南市残疾人联合会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福建</w:t>
      </w:r>
    </w:p>
    <w:tbl>
      <w:tblPr>
        <w:jc w:val="left"/>
        <w:tblInd w:w="108" w:type="dxa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76"/>
        <w:gridCol w:w="5387"/>
      </w:tblGrid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王宗尧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福建省残疾人体育运动管理中心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苏德新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福建省体育局群体处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易曙滨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福建省残疾人联合会宣传文体部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朱丽仙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福建省残疾人体育运动管理中心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徐志锋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福建省残疾人体育运动管理中心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谌文峰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福建省残疾人康复教育中心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张宗振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厦门市特殊教育学校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张惜美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福建省漳州市云霄县残疾人联合会办公室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陈东兴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福建省泉州市体育局群体科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何爱珍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福建省莆田市涵江区残疾人联合会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骆林平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三明市特殊教育学校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艾木兰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福建省南平市残疾人联合会办公室</w:t>
            </w:r>
          </w:p>
        </w:tc>
      </w:tr>
      <w:t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高  凯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平潭综合实验区盲人协会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江西</w:t>
      </w:r>
    </w:p>
    <w:tbl>
      <w:tblPr>
        <w:jc w:val="left"/>
        <w:tblInd w:w="108" w:type="dxa"/>
        <w:tblW w:w="7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5429"/>
      </w:tblGrid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何东昌</w:t>
            </w:r>
          </w:p>
        </w:tc>
        <w:tc>
          <w:tcPr>
            <w:tcW w:w="5429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江西省体育彩票管理中心</w:t>
            </w:r>
          </w:p>
        </w:tc>
      </w:tr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潘灿红</w:t>
            </w:r>
          </w:p>
        </w:tc>
        <w:tc>
          <w:tcPr>
            <w:tcW w:w="5429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江西省残疾人文化体育管理中心</w:t>
            </w:r>
          </w:p>
        </w:tc>
      </w:tr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徐匡驰</w:t>
            </w:r>
          </w:p>
        </w:tc>
        <w:tc>
          <w:tcPr>
            <w:tcW w:w="5429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江西省残疾人文化体育管理中心</w:t>
            </w:r>
          </w:p>
        </w:tc>
      </w:tr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胡  蓉　</w:t>
            </w:r>
          </w:p>
        </w:tc>
        <w:tc>
          <w:tcPr>
            <w:tcW w:w="5429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江西省残疾人文化体育管理中心</w:t>
            </w:r>
          </w:p>
        </w:tc>
      </w:tr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肖  勇</w:t>
            </w:r>
          </w:p>
        </w:tc>
        <w:tc>
          <w:tcPr>
            <w:tcW w:w="5429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南昌市盲童学校　</w:t>
            </w:r>
          </w:p>
        </w:tc>
      </w:tr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廖世鸿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429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九江市柴桑区特殊教育学校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阳  晶</w:t>
            </w:r>
          </w:p>
        </w:tc>
        <w:tc>
          <w:tcPr>
            <w:tcW w:w="5429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萍乡市残疾人康复服务中心 </w:t>
            </w:r>
          </w:p>
        </w:tc>
      </w:tr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刘海兵</w:t>
            </w:r>
          </w:p>
        </w:tc>
        <w:tc>
          <w:tcPr>
            <w:tcW w:w="5429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新余市特殊教育学校　</w:t>
            </w:r>
          </w:p>
        </w:tc>
      </w:tr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王小章</w:t>
            </w:r>
          </w:p>
        </w:tc>
        <w:tc>
          <w:tcPr>
            <w:tcW w:w="5429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鹰潭市特殊教育学校</w:t>
            </w:r>
          </w:p>
        </w:tc>
      </w:tr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游  涛</w:t>
            </w:r>
          </w:p>
        </w:tc>
        <w:tc>
          <w:tcPr>
            <w:tcW w:w="5429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宜春市教育体育局</w:t>
            </w:r>
          </w:p>
        </w:tc>
      </w:tr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马镁林　</w:t>
            </w:r>
          </w:p>
        </w:tc>
        <w:tc>
          <w:tcPr>
            <w:tcW w:w="5429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上饶市弋阳县残疾人联合会　</w:t>
            </w:r>
          </w:p>
        </w:tc>
      </w:tr>
      <w:tr>
        <w:trPr>
          <w:trHeight w:val="60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王易楠</w:t>
            </w:r>
          </w:p>
        </w:tc>
        <w:tc>
          <w:tcPr>
            <w:tcW w:w="5429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吉安市特殊教育学校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山东</w:t>
      </w:r>
    </w:p>
    <w:tbl>
      <w:tblPr>
        <w:jc w:val="left"/>
        <w:tblInd w:w="93" w:type="dxa"/>
        <w:tblW w:w="7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5529"/>
      </w:tblGrid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  勇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山东省体育局群体处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王龙蛟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山东省残疾人联合会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宋  媛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山东省残疾人综合服务中心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刘大新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济南市残疾人联合会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杨美莲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济南市盲导中心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唐  楠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青岛市残疾人体育中心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李洋小舟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青岛市残疾人体育中心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  健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烟台市残疾人联合会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  勤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济宁市残疾人联合会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丁国栋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日照市残疾人联合会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秦  东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临沂市残疾人联合会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刘付涛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山东特殊教育职业学院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王金琴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潍坊盲童学校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吕晓磊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齐鲁工业大学体育与文化产业学院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贾  震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青岛市中心聋校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孙亚飞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菏泽市定陶区残疾人联合会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夏树芳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山东师范大学体育学院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尹向勇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山东大学体育学院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  奕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烟台华耀星空体育文化传播公司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桑继东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中国石化济南分公司党群工作处文体中心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河南</w:t>
      </w:r>
    </w:p>
    <w:tbl>
      <w:tblPr>
        <w:jc w:val="left"/>
        <w:tblInd w:w="108" w:type="dxa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5529"/>
      </w:tblGrid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刚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河南省残疾人综合服务中心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曲  哲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河南省体育局群体处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郭红岩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河南省残疾人综合服务中心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魏保信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河南省残疾人综合服务中心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王文艳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焦作市残疾人联合会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悦  雅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河南省残疾人综合服务中心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刘圆方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河南省残疾人综合服务中心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孙建国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郑州市盲聋哑学校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  云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洛阳市残疾人联合会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高秋法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平顶山市残疾人联合会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  琪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焦作市残疾人联合会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周伟娜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安阳市残疾人联合会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李俊青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南阳市残疾人联合会</w:t>
            </w:r>
          </w:p>
        </w:tc>
      </w:tr>
      <w:tr>
        <w:trPr>
          <w:trHeight w:val="600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杜  平　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新乡市残疾人联合会　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湖北</w:t>
      </w:r>
    </w:p>
    <w:tbl>
      <w:tblPr>
        <w:jc w:val="left"/>
        <w:tblInd w:w="108" w:type="dxa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5387"/>
      </w:tblGrid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高文奇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湖北省残疾人联合会宣文处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张  婷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荆门市东宝区残疾人联合会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唐志刚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湖北省奥体中心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周  毅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湖北省武汉市体育运动学校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何军权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湖北省荆门市残疾人联合会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杨向斌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湖北省荆州市沙市特校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祝家周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湖北省残疾人体育协会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柳  萌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湖北省残疾人体育协会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袁伟译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湖北省残疾人体育协会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江佳蕾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湖北省残疾人体育协会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姚十斤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湖北省残疾人体育协会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黄泽明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湖北省残疾人体育协会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王华革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湖北省襄阳市智亲协</w:t>
            </w:r>
          </w:p>
        </w:tc>
      </w:tr>
      <w:tr>
        <w:trPr>
          <w:trHeight w:val="680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雷方丽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湖北省武汉市武昌区培智中心学校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湖南</w:t>
      </w:r>
    </w:p>
    <w:tbl>
      <w:tblPr>
        <w:jc w:val="left"/>
        <w:tblInd w:w="93" w:type="dxa"/>
        <w:tblW w:w="7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5529"/>
      </w:tblGrid>
      <w:tr>
        <w:trPr>
          <w:trHeight w:val="44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梅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长沙市残联</w:t>
            </w:r>
          </w:p>
        </w:tc>
      </w:tr>
      <w:tr>
        <w:trPr>
          <w:trHeight w:val="44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刘红丹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衡阳市残联</w:t>
            </w:r>
          </w:p>
        </w:tc>
      </w:tr>
      <w:tr>
        <w:trPr>
          <w:trHeight w:val="44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黄  彬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郴州市北湖区残联</w:t>
            </w:r>
          </w:p>
        </w:tc>
      </w:tr>
      <w:tr>
        <w:trPr>
          <w:trHeight w:val="44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周宗鑫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怀化市麻阳县残联</w:t>
            </w:r>
          </w:p>
        </w:tc>
      </w:tr>
      <w:tr>
        <w:trPr>
          <w:trHeight w:val="44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张连标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省田径运动管理中心</w:t>
            </w:r>
          </w:p>
        </w:tc>
      </w:tr>
      <w:tr>
        <w:trPr>
          <w:trHeight w:val="44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琼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省射击运动管理中心</w:t>
            </w:r>
          </w:p>
        </w:tc>
      </w:tr>
      <w:tr>
        <w:trPr>
          <w:trHeight w:val="44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张世湘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常德市残联</w:t>
            </w:r>
          </w:p>
        </w:tc>
      </w:tr>
      <w:tr>
        <w:trPr>
          <w:trHeight w:val="44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李红梅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省残疾人体育协会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广东</w:t>
      </w:r>
    </w:p>
    <w:tbl>
      <w:tblPr>
        <w:jc w:val="left"/>
        <w:tblInd w:w="93" w:type="dxa"/>
        <w:tblW w:w="7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5529"/>
      </w:tblGrid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钟志金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广东省体育局群众体育处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陈健威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广东省残疾人联合会宣传文体部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黄志浩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广东省残疾人体育协会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李新福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广东省残疾人体育与艺术中心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郑荷花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广东省残疾人体育与艺术中心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李立志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广东省残疾人体育与艺术中心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梁俊伟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广东省残疾人体育与艺术中心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邱志毅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广州市残疾人体育运动中心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蒋向榆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广州市残疾人体育运动中心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李嘉豪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深圳市残疾人体育协会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豫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深圳市龙岗区残疾人联合会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张泽平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汕头市残疾人文化体育中心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叶俊凯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共青团佛山市三水区委员会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朱艳光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梅州市特殊教育学校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张月鑫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惠州市残疾人联合会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吕珠满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海丰县残疾人联合会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叶朝忠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东莞市残疾人体育训练中心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李焕娣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中山市残疾人服务中心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伍奕锋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江门市残疾人联合会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梁  凯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茂名市残疾人联合会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伦伟军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肇庆市残疾人联合会</w:t>
            </w:r>
          </w:p>
        </w:tc>
      </w:tr>
      <w:tr>
        <w:trPr>
          <w:trHeight w:val="51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鹏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广东省残疾人自行车队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广西</w:t>
      </w:r>
    </w:p>
    <w:tbl>
      <w:tblPr>
        <w:jc w:val="left"/>
        <w:tblInd w:w="93" w:type="dxa"/>
        <w:tblW w:w="6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4678"/>
      </w:tblGrid>
      <w:tr>
        <w:trPr>
          <w:trHeight w:val="456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李克洁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广西壮族自治区残疾人联合会</w:t>
            </w:r>
          </w:p>
        </w:tc>
      </w:tr>
      <w:tr>
        <w:trPr>
          <w:trHeight w:val="456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钟  文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广西壮族自治区残疾人联合会</w:t>
            </w:r>
          </w:p>
        </w:tc>
      </w:tr>
      <w:tr>
        <w:trPr>
          <w:trHeight w:val="456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戴  锐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广西壮族自治区体育局</w:t>
            </w:r>
          </w:p>
        </w:tc>
      </w:tr>
      <w:tr>
        <w:trPr>
          <w:trHeight w:val="456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谢长伟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南宁市残疾人联合会</w:t>
            </w:r>
          </w:p>
        </w:tc>
      </w:tr>
      <w:tr>
        <w:trPr>
          <w:trHeight w:val="456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陈文荣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柳州市残疾人联合会</w:t>
            </w:r>
          </w:p>
        </w:tc>
      </w:tr>
      <w:tr>
        <w:trPr>
          <w:trHeight w:val="456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农喜千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桂林市残疾人联合会</w:t>
            </w:r>
          </w:p>
        </w:tc>
      </w:tr>
      <w:tr>
        <w:trPr>
          <w:trHeight w:val="456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庞世荣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北海市盲人按摩管理指导中心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海南</w:t>
      </w:r>
    </w:p>
    <w:tbl>
      <w:tblPr>
        <w:jc w:val="left"/>
        <w:tblInd w:w="93" w:type="dxa"/>
        <w:tblW w:w="7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4962"/>
      </w:tblGrid>
      <w:tr>
        <w:trPr>
          <w:trHeight w:val="39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  琦　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海南省旅文厅群体处　</w:t>
            </w:r>
          </w:p>
        </w:tc>
      </w:tr>
      <w:tr>
        <w:trPr>
          <w:trHeight w:val="39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郭耀勇　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海南省残疾人联合会宣文部　</w:t>
            </w:r>
          </w:p>
        </w:tc>
      </w:tr>
      <w:tr>
        <w:trPr>
          <w:trHeight w:val="39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吴法新　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海南省残疾人羽毛球队　</w:t>
            </w:r>
          </w:p>
        </w:tc>
      </w:tr>
      <w:tr>
        <w:trPr>
          <w:trHeight w:val="39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  雄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海南省残疾人羽毛球队　</w:t>
            </w:r>
          </w:p>
        </w:tc>
      </w:tr>
      <w:tr>
        <w:trPr>
          <w:trHeight w:val="39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梁其道　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海南（海口）特殊教育学校</w:t>
            </w:r>
          </w:p>
        </w:tc>
      </w:tr>
      <w:tr>
        <w:trPr>
          <w:trHeight w:val="396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黄晖东　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海南省飞镖运动协会　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重庆</w:t>
      </w:r>
    </w:p>
    <w:tbl>
      <w:tblPr>
        <w:jc w:val="left"/>
        <w:tblInd w:w="93" w:type="dxa"/>
        <w:tblW w:w="7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5245"/>
      </w:tblGrid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000000"/>
                <w:kern w:val="0"/>
                <w:sz w:val="28"/>
                <w:szCs w:val="28"/>
              </w:rPr>
              <w:t>易  斌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重庆市万州区残疾人综合服务中心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000000"/>
                <w:kern w:val="0"/>
                <w:sz w:val="28"/>
                <w:szCs w:val="28"/>
              </w:rPr>
              <w:t>彭春波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重庆市万州区特殊教育中心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000000"/>
                <w:kern w:val="0"/>
                <w:sz w:val="28"/>
                <w:szCs w:val="28"/>
              </w:rPr>
              <w:t>高应光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重庆市渝中区培智学校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000000"/>
                <w:kern w:val="0"/>
                <w:sz w:val="28"/>
                <w:szCs w:val="28"/>
              </w:rPr>
              <w:t>周艳春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重庆市江北区复盛镇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000000"/>
                <w:kern w:val="0"/>
                <w:sz w:val="28"/>
                <w:szCs w:val="28"/>
              </w:rPr>
              <w:t>李红缨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重庆市南岸区残疾人联合会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000000"/>
                <w:kern w:val="0"/>
                <w:sz w:val="28"/>
                <w:szCs w:val="28"/>
              </w:rPr>
              <w:t>陈  阳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重庆市北碚区文化和旅游发展委员会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000000"/>
                <w:kern w:val="0"/>
                <w:sz w:val="28"/>
                <w:szCs w:val="28"/>
              </w:rPr>
              <w:t>吴明建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重庆市渝北区特殊教育学校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000000"/>
                <w:kern w:val="0"/>
                <w:sz w:val="28"/>
                <w:szCs w:val="28"/>
              </w:rPr>
              <w:t>高  培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重庆市长寿区棋类协会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000000"/>
                <w:kern w:val="0"/>
                <w:sz w:val="28"/>
                <w:szCs w:val="28"/>
              </w:rPr>
              <w:t>郑仕燕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重庆市合川区残疾人康复中心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spacing w:val="-20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张永红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重庆市铜梁区残疾人联合会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全光美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重庆市开州区残疾人联合会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李继东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重庆市武隆区残疾人联合会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杉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重庆市垫江县文化和旅游发展委员会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陆良宇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重庆市忠县残疾人服务中心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饶居武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重庆市巫山县教委中小学教研室　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  琴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重庆市财政局社保处</w:t>
            </w:r>
          </w:p>
        </w:tc>
      </w:tr>
      <w:tr>
        <w:trPr>
          <w:trHeight w:val="600"/>
        </w:trPr>
        <w:tc>
          <w:tcPr>
            <w:tcW w:w="86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方正仿宋_GBK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bCs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王修文</w:t>
            </w:r>
          </w:p>
        </w:tc>
        <w:tc>
          <w:tcPr>
            <w:tcW w:w="5245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重庆市残疾人联合会信息中心</w:t>
            </w: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（市残疾人文化体育训练活动管理中心）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四川</w:t>
      </w:r>
    </w:p>
    <w:tbl>
      <w:tblPr>
        <w:jc w:val="left"/>
        <w:tblInd w:w="93" w:type="dxa"/>
        <w:tblW w:w="7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5104"/>
      </w:tblGrid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樊  轶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陈  伟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四川省成都市残疾人联合会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  强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四川省成都市成华区残疾人联合会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任  艳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四川省攀枝花市残疾人联合会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刘晓菊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四川省德阳市残疾人联合会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熊玉杰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四川省绵阳市残疾人联合会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蔡  丽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四川省绵阳市涪城区特殊教育学校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姜  雷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四川省广元市残疾人联合会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李雪华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四川省广元市旺苍县残疾人联合会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  锦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四川省遂宁市船山区残疾人联合会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苟冰影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四川省遂宁市船山区特殊教育学校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魏嘉陵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四川省内江市少年儿童业余体校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赵  罡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四川省乐山市残疾人联合会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田家祥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四川省南充市阆中市残疾人联合会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潘  瑾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四川省眉山市残疾人联合会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马永桂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四川省宜宾市培智学校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赵春风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四川省广安市残疾人联合会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万小斌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四川省达州市宣汉县残疾人联合会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王  军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四川省雅安市残疾人联合会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李  竹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8"/>
                <w:szCs w:val="28"/>
              </w:rPr>
              <w:t>四川省巴中市残疾人联合会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杨  挺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四川省资阳市乐至县残疾人联合会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黄秋瑜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四川省阿坝州残疾人联合会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舒琼瑶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四川省甘孜州泸定县残疾人联合会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张建英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四川省凉山州残疾人联合会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董  超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四川省陆上运动学校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朱  琳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四川省残疾人网球协会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严义龙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四川省成都市特殊教育学校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FFFFFF"/>
                <w:kern w:val="0"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周再行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四川省残疾人乒乓球队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贵州</w:t>
      </w:r>
    </w:p>
    <w:tbl>
      <w:tblPr>
        <w:jc w:val="left"/>
        <w:tblInd w:w="93" w:type="dxa"/>
        <w:tblW w:w="6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4457"/>
      </w:tblGrid>
      <w:tr>
        <w:trPr>
          <w:trHeight w:val="528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曾亚林　</w:t>
            </w:r>
          </w:p>
        </w:tc>
        <w:tc>
          <w:tcPr>
            <w:tcW w:w="44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贵州省体育局群体处</w:t>
            </w:r>
          </w:p>
        </w:tc>
      </w:tr>
      <w:tr>
        <w:trPr>
          <w:trHeight w:val="528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柴  怡　</w:t>
            </w:r>
          </w:p>
        </w:tc>
        <w:tc>
          <w:tcPr>
            <w:tcW w:w="44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贵州省残疾人联合会</w:t>
            </w:r>
          </w:p>
        </w:tc>
      </w:tr>
      <w:tr>
        <w:trPr>
          <w:trHeight w:val="528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周广慈　</w:t>
            </w:r>
          </w:p>
        </w:tc>
        <w:tc>
          <w:tcPr>
            <w:tcW w:w="44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贵州省游泳运动管理中心</w:t>
            </w:r>
          </w:p>
        </w:tc>
      </w:tr>
      <w:tr>
        <w:trPr>
          <w:trHeight w:val="528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焦  葑　</w:t>
            </w:r>
          </w:p>
        </w:tc>
        <w:tc>
          <w:tcPr>
            <w:tcW w:w="44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贵州省毕节市残疾人联合会</w:t>
            </w:r>
          </w:p>
        </w:tc>
      </w:tr>
      <w:tr>
        <w:trPr>
          <w:trHeight w:val="528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程永萍</w:t>
            </w:r>
          </w:p>
        </w:tc>
        <w:tc>
          <w:tcPr>
            <w:tcW w:w="44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贵州省黔西南州残疾人联合会</w:t>
            </w:r>
          </w:p>
        </w:tc>
      </w:tr>
      <w:tr>
        <w:trPr>
          <w:trHeight w:val="528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杨华强　</w:t>
            </w:r>
          </w:p>
        </w:tc>
        <w:tc>
          <w:tcPr>
            <w:tcW w:w="44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贵州省石阡县文体广电旅游局</w:t>
            </w:r>
          </w:p>
        </w:tc>
      </w:tr>
      <w:tr>
        <w:trPr>
          <w:trHeight w:val="528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蔡丽雯</w:t>
            </w:r>
          </w:p>
        </w:tc>
        <w:tc>
          <w:tcPr>
            <w:tcW w:w="44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贵州省遵义市红花岗区</w:t>
            </w:r>
          </w:p>
        </w:tc>
      </w:tr>
      <w:tr>
        <w:trPr>
          <w:trHeight w:val="528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方指挥</w:t>
            </w:r>
          </w:p>
        </w:tc>
        <w:tc>
          <w:tcPr>
            <w:tcW w:w="44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贵州省安顺市平坝区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云南</w:t>
      </w:r>
    </w:p>
    <w:tbl>
      <w:tblPr>
        <w:jc w:val="left"/>
        <w:tblInd w:w="93" w:type="dxa"/>
        <w:tblW w:w="6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4536"/>
      </w:tblGrid>
      <w:tr>
        <w:trPr>
          <w:trHeight w:val="38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刘志国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云南省残联宣文处</w:t>
            </w:r>
          </w:p>
        </w:tc>
      </w:tr>
      <w:tr>
        <w:trPr>
          <w:trHeight w:val="38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李耀戎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云南省体育局群体处</w:t>
            </w:r>
          </w:p>
        </w:tc>
      </w:tr>
      <w:tr>
        <w:trPr>
          <w:trHeight w:val="38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冯志衍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云南省体育局群体处</w:t>
            </w:r>
          </w:p>
        </w:tc>
      </w:tr>
      <w:tr>
        <w:trPr>
          <w:trHeight w:val="38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秦志虹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云南省残疾人体育指导中心</w:t>
            </w:r>
          </w:p>
        </w:tc>
      </w:tr>
      <w:tr>
        <w:trPr>
          <w:trHeight w:val="38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宋柏德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云南省残疾人体育指导中心</w:t>
            </w:r>
          </w:p>
        </w:tc>
      </w:tr>
      <w:tr>
        <w:trPr>
          <w:trHeight w:val="38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熊小铭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中国昆明济世之家</w:t>
            </w:r>
          </w:p>
        </w:tc>
      </w:tr>
      <w:tr>
        <w:trPr>
          <w:trHeight w:val="38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韩  超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昆明市盘龙区培智学校</w:t>
            </w:r>
          </w:p>
        </w:tc>
      </w:tr>
      <w:tr>
        <w:trPr>
          <w:trHeight w:val="38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黄  鹤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昭通市残联</w:t>
            </w:r>
          </w:p>
        </w:tc>
      </w:tr>
      <w:tr>
        <w:trPr>
          <w:trHeight w:val="38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程  丽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文山州残联</w:t>
            </w:r>
          </w:p>
        </w:tc>
      </w:tr>
      <w:tr>
        <w:trPr>
          <w:trHeight w:val="38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李文亮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普洱市残联</w:t>
            </w:r>
          </w:p>
        </w:tc>
      </w:tr>
      <w:tr>
        <w:trPr>
          <w:trHeight w:val="38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姬卫华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云南省残疾人康复中心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西藏</w:t>
      </w:r>
    </w:p>
    <w:tbl>
      <w:tblPr>
        <w:jc w:val="left"/>
        <w:tblInd w:w="93" w:type="dxa"/>
        <w:tblW w:w="6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18"/>
        <w:gridCol w:w="4678"/>
      </w:tblGrid>
      <w:tr>
        <w:trPr>
          <w:trHeight w:val="740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  栋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西藏自治区体育局</w:t>
            </w:r>
          </w:p>
        </w:tc>
      </w:tr>
      <w:tr>
        <w:trPr>
          <w:trHeight w:val="740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土旦格桑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西藏那曲市特殊教育学校</w:t>
            </w:r>
          </w:p>
        </w:tc>
      </w:tr>
      <w:tr>
        <w:trPr>
          <w:trHeight w:val="740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  布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西藏山南市特殊教育学校</w:t>
            </w:r>
          </w:p>
        </w:tc>
      </w:tr>
      <w:tr>
        <w:trPr>
          <w:trHeight w:val="740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索木诺宗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西藏山南市特殊教育学校</w:t>
            </w:r>
          </w:p>
        </w:tc>
      </w:tr>
      <w:tr>
        <w:trPr>
          <w:trHeight w:val="740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阿旺曲旦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西藏日喀则市特殊教育学校</w:t>
            </w:r>
          </w:p>
        </w:tc>
      </w:tr>
      <w:tr>
        <w:trPr>
          <w:trHeight w:val="740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扎西尼玛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西藏昌都市特殊教育学校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陕西</w:t>
      </w:r>
    </w:p>
    <w:tbl>
      <w:tblPr>
        <w:jc w:val="left"/>
        <w:tblInd w:w="93" w:type="dxa"/>
        <w:tblW w:w="8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6379"/>
      </w:tblGrid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  文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陕西省体育局群体处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孟彦君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陕西省残疾人体育运动管理中心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樊  凯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陕西省城市经济学校基础教研室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姜养霞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西安市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邑区残疾人联合会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王红良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宝鸡市体育局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李红梅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咸阳市特殊儿童康复中心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詹  辉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铜川市残疾人劳动就业服务部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李海洲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渭南市残疾人联合会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赵东红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延安市残疾人联合会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方  远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榆林市残疾人联合会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乔国宝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玉林体育运动学校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陈永刚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汉中市勉县残疾人就业服务所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  璐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安康市残疾人联合会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李文龙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商洛市残疾人联合会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  英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商洛市镇安县残疾人服务中心</w:t>
            </w:r>
          </w:p>
        </w:tc>
      </w:tr>
      <w:tr>
        <w:trPr>
          <w:trHeight w:val="696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高  芳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上海赛默飞世尔有限公司（原我省轮椅竞速运动员）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甘肃</w:t>
      </w:r>
    </w:p>
    <w:tbl>
      <w:tblPr>
        <w:jc w:val="left"/>
        <w:tblInd w:w="93" w:type="dxa"/>
        <w:tblW w:w="8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5812"/>
      </w:tblGrid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  鹏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甘肃省临夏回族自治州残疾人联合会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雄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兰州市体育运动学校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高士凯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甘肃省残疾人文艺体育中心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赵俊英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甘肃省天水市残疾人联合会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马荣福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甘肃省残疾人田径队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连  浩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甘肃省残疾人乒乓球队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王满意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甘肃省残疾人田径队</w:t>
            </w:r>
          </w:p>
        </w:tc>
      </w:tr>
      <w:tr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胥曙岳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甘肃省兰州市盲聋哑学校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青海</w:t>
      </w:r>
    </w:p>
    <w:tbl>
      <w:tblPr>
        <w:jc w:val="left"/>
        <w:tblInd w:w="93" w:type="dxa"/>
        <w:tblW w:w="6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4537"/>
      </w:tblGrid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郭全才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青海省体育工作一大队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安生钧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青海省残联宣文部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张新元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青海省残联宣文部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苏  伟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青海省体育工作一大队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井国生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青海省体育工作一大队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李珊珊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青海多巴国家高原体育训练基地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蔡  麟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青海省特殊教育学校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杨文清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西宁市城东区残联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王李章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西宁市聋哑学校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邓小红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海西州残疾人联合会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羊措吉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海南州残联教就部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马学良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海晏县文化旅游广电局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赵国存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青海省残疾人体育协会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索南文江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玉树州多县环卫公司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宁夏</w:t>
      </w:r>
    </w:p>
    <w:tbl>
      <w:tblPr>
        <w:jc w:val="left"/>
        <w:tblInd w:w="93" w:type="dxa"/>
        <w:tblW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4395"/>
      </w:tblGrid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马  斌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中卫市残联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朱宝峰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宁夏残联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张跃华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宁夏财政厅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杨丽文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银川市残联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祝  丹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石嘴山市残联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焦  智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盐池县残联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窦占林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银川市特殊教育中心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陆  彬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平罗县残联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  莹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银川市特殊教育中心</w:t>
            </w:r>
          </w:p>
        </w:tc>
      </w:tr>
      <w:tr>
        <w:trPr>
          <w:trHeight w:val="348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包  涛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中卫市残联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新疆</w:t>
      </w:r>
    </w:p>
    <w:tbl>
      <w:tblPr>
        <w:jc w:val="left"/>
        <w:tblInd w:w="93" w:type="dxa"/>
        <w:tblW w:w="7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2410"/>
        <w:gridCol w:w="2977"/>
      </w:tblGrid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  宇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阿克苏地区社体中心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  丽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乌鲁木齐残联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于诗瑞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新疆油田公司风城油田作业区采油二站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聂宝军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温泉县残联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李福宁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塔城地区特教学校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王江林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新疆残疾人体育协会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阿不都热依木.努尔买买提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温泉县残疾人联合会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商占群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巴州第二中学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姜复合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乌鲁木齐市儿童福利院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新疆兵团</w:t>
      </w:r>
    </w:p>
    <w:tbl>
      <w:tblPr>
        <w:jc w:val="left"/>
        <w:tblInd w:w="93" w:type="dxa"/>
        <w:tblW w:w="7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4820"/>
      </w:tblGrid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郭志伟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兵团第三师图木舒克市伽师总场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蒋  涛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兵团第四师可克达拉市67团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朱亚萍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兵团第四师可克达拉市残联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樊程程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兵团第六师五家渠市红旗农场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  宏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兵团第八师石河子市残联</w:t>
            </w:r>
          </w:p>
        </w:tc>
      </w:tr>
      <w:tr>
        <w:trPr>
          <w:trHeight w:val="504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焦永刚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兵团残疾人就业服务指导中心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altName w:val="DejaVu San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49</TotalTime>
  <Application>Yozo_Office</Application>
  <Pages>26</Pages>
  <Words>7451</Words>
  <Characters>7680</Characters>
  <Lines>1549</Lines>
  <Paragraphs>1517</Paragraphs>
  <CharactersWithSpaces>8068</CharactersWithSpaces>
  <Company>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USER-</dc:creator>
  <cp:lastModifiedBy>ft</cp:lastModifiedBy>
  <cp:revision>16</cp:revision>
  <cp:lastPrinted>2019-12-09T06:50:00Z</cp:lastPrinted>
  <dcterms:created xsi:type="dcterms:W3CDTF">2019-12-02T06:54:00Z</dcterms:created>
  <dcterms:modified xsi:type="dcterms:W3CDTF">2019-12-27T05:51:33Z</dcterms:modified>
</cp:coreProperties>
</file>